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Bidi" w:hAnsiTheme="majorBidi" w:cstheme="majorBidi"/>
        </w:rPr>
        <w:id w:val="726775094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A426DF" w:rsidRPr="000F3338" w:rsidRDefault="0082367F" w:rsidP="009E4D2C">
          <w:pPr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82367F">
            <w:rPr>
              <w:rFonts w:asciiTheme="majorBidi" w:hAnsiTheme="majorBidi" w:cstheme="majorBidi"/>
              <w:noProof/>
              <w:lang w:val="en-US"/>
            </w:rPr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111" type="#_x0000_t185" style="position:absolute;margin-left:-28.95pt;margin-top:-25.1pt;width:394.85pt;height:157.6pt;z-index:251679744;mso-position-horizontal-relative:text;mso-position-vertical-relative:text" filled="t" strokecolor="#fe8637 [3204]" strokeweight="6pt">
                <v:shadow opacity=".5"/>
                <v:textbox style="mso-next-textbox:#_x0000_s1111" inset="14.4pt,18pt,10.8pt,18pt">
                  <w:txbxContent>
                    <w:p w:rsidR="009E4D2C" w:rsidRDefault="00A426DF" w:rsidP="00A738DF">
                      <w:pPr>
                        <w:spacing w:after="100"/>
                        <w:jc w:val="center"/>
                        <w:rPr>
                          <w:b/>
                          <w:bCs/>
                          <w:color w:val="E65B01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E65B01" w:themeColor="accent1" w:themeShade="BF"/>
                          <w:sz w:val="40"/>
                          <w:szCs w:val="40"/>
                        </w:rPr>
                        <w:t xml:space="preserve">17èmes </w:t>
                      </w:r>
                      <w:r w:rsidR="00A738DF" w:rsidRPr="00A738DF">
                        <w:rPr>
                          <w:b/>
                          <w:bCs/>
                          <w:color w:val="E65B01" w:themeColor="accent1" w:themeShade="BF"/>
                          <w:sz w:val="40"/>
                          <w:szCs w:val="40"/>
                        </w:rPr>
                        <w:t xml:space="preserve"> journées </w:t>
                      </w:r>
                      <w:r>
                        <w:rPr>
                          <w:b/>
                          <w:bCs/>
                          <w:color w:val="E65B01" w:themeColor="accent1" w:themeShade="BF"/>
                          <w:sz w:val="40"/>
                          <w:szCs w:val="40"/>
                        </w:rPr>
                        <w:t xml:space="preserve">nationales </w:t>
                      </w:r>
                      <w:r w:rsidR="00A738DF" w:rsidRPr="00A738DF">
                        <w:rPr>
                          <w:b/>
                          <w:bCs/>
                          <w:color w:val="E65B01" w:themeColor="accent1" w:themeShade="BF"/>
                          <w:sz w:val="40"/>
                          <w:szCs w:val="40"/>
                        </w:rPr>
                        <w:t xml:space="preserve">de </w:t>
                      </w:r>
                      <w:r w:rsidR="009E4D2C">
                        <w:rPr>
                          <w:b/>
                          <w:bCs/>
                          <w:color w:val="E65B01" w:themeColor="accent1" w:themeShade="BF"/>
                          <w:sz w:val="40"/>
                          <w:szCs w:val="40"/>
                        </w:rPr>
                        <w:t>Microbiologie</w:t>
                      </w:r>
                    </w:p>
                    <w:p w:rsidR="00A738DF" w:rsidRPr="00A738DF" w:rsidRDefault="00A738DF" w:rsidP="0054715C">
                      <w:pPr>
                        <w:spacing w:after="100"/>
                        <w:jc w:val="center"/>
                        <w:rPr>
                          <w:b/>
                          <w:bCs/>
                          <w:color w:val="E65B01" w:themeColor="accent1" w:themeShade="BF"/>
                          <w:sz w:val="40"/>
                          <w:szCs w:val="40"/>
                        </w:rPr>
                      </w:pPr>
                      <w:r w:rsidRPr="00A738DF">
                        <w:rPr>
                          <w:b/>
                          <w:bCs/>
                          <w:color w:val="E65B01" w:themeColor="accent1" w:themeShade="BF"/>
                          <w:sz w:val="40"/>
                          <w:szCs w:val="40"/>
                        </w:rPr>
                        <w:t>SETIF</w:t>
                      </w:r>
                      <w:r w:rsidR="007F0307">
                        <w:rPr>
                          <w:b/>
                          <w:bCs/>
                          <w:color w:val="E65B01" w:themeColor="accent1" w:themeShade="BF"/>
                          <w:sz w:val="40"/>
                          <w:szCs w:val="40"/>
                        </w:rPr>
                        <w:t xml:space="preserve"> </w:t>
                      </w:r>
                      <w:r w:rsidR="009E4D2C">
                        <w:rPr>
                          <w:b/>
                          <w:bCs/>
                          <w:color w:val="E65B01" w:themeColor="accent1" w:themeShade="BF"/>
                          <w:sz w:val="40"/>
                          <w:szCs w:val="40"/>
                        </w:rPr>
                        <w:t xml:space="preserve">20 et 21 </w:t>
                      </w:r>
                      <w:r w:rsidR="0054715C">
                        <w:rPr>
                          <w:b/>
                          <w:bCs/>
                          <w:color w:val="E65B01" w:themeColor="accent1" w:themeShade="BF"/>
                          <w:sz w:val="40"/>
                          <w:szCs w:val="40"/>
                        </w:rPr>
                        <w:t>N</w:t>
                      </w:r>
                      <w:r w:rsidR="009E4D2C">
                        <w:rPr>
                          <w:b/>
                          <w:bCs/>
                          <w:color w:val="E65B01" w:themeColor="accent1" w:themeShade="BF"/>
                          <w:sz w:val="40"/>
                          <w:szCs w:val="40"/>
                        </w:rPr>
                        <w:t>ovembre 2011</w:t>
                      </w:r>
                    </w:p>
                  </w:txbxContent>
                </v:textbox>
                <w10:wrap type="square"/>
              </v:shape>
            </w:pict>
          </w:r>
          <w:r w:rsidRPr="0082367F">
            <w:rPr>
              <w:rFonts w:asciiTheme="majorBidi" w:hAnsiTheme="majorBidi" w:cstheme="majorBidi"/>
              <w:smallCaps/>
              <w:noProof/>
              <w:color w:val="4F271C"/>
              <w:spacing w:val="10"/>
              <w:sz w:val="32"/>
              <w:szCs w:val="32"/>
            </w:rPr>
            <w:pict>
              <v:group id="_x0000_s1098" style="position:absolute;margin-left:436.55pt;margin-top:0;width:139.1pt;height:805.7pt;z-index:251676672;mso-left-percent:750;mso-position-horizontal-relative:page;mso-position-vertical:center;mso-position-vertical-relative:page;mso-left-percent:750" coordorigin="8731,45" coordsize="2782,16114" o:allowincell="f">
                <v:group id="_x0000_s1099" style="position:absolute;left:9203;top:45;width:2310;height:16114;mso-left-percent:750;mso-position-horizontal-relative:page;mso-position-vertical:top;mso-position-vertical-relative:page;mso-left-percent:750" coordorigin="6022,8835" coordsize="2310,16114" o:allowincell="f">
                  <v:rect id="_x0000_s1100" style="position:absolute;left:6676;top:8835;width:1512;height:16114;mso-position-horizontal-relative:margin;mso-position-vertical-relative:top-margin-area" fillcolor="#fe8637 [3204]" stroked="f" strokecolor="#bfb675">
                    <v:fill color2="#feb686 [1940]" rotate="t" angle="-90" focusposition="1" focussize="" type="gradien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01" type="#_x0000_t32" style="position:absolute;left:6359;top:8835;width:0;height:16114;mso-position-horizontal-relative:margin;mso-position-vertical-relative:page;mso-width-relative:right-margin-area" o:connectortype="straight" strokecolor="#feceae [1300]" strokeweight="1pt"/>
                  <v:shape id="_x0000_s1102" type="#_x0000_t32" style="position:absolute;left:8332;top:8835;width:0;height:16111;mso-height-percent:1020;mso-position-horizontal-relative:margin;mso-position-vertical-relative:page;mso-height-percent:1020;mso-width-relative:right-margin-area" o:connectortype="straight" strokecolor="#fe8637 [3204]" strokeweight="2.25pt"/>
                  <v:shape id="_x0000_s1103" type="#_x0000_t32" style="position:absolute;left:6587;top:8835;width:0;height:16114;mso-position-horizontal-relative:margin;mso-position-vertical-relative:page;mso-width-relative:right-margin-area" o:connectortype="straight" strokecolor="#feceae [1300]" strokeweight="4.5pt"/>
                  <v:shape id="_x0000_s1104" type="#_x0000_t32" style="position:absolute;left:6022;top:8835;width:0;height:16109;mso-height-percent:1020;mso-position-horizontal-relative:margin;mso-position-vertical-relative:page;mso-height-percent:1020;mso-width-relative:right-margin-area" o:connectortype="straight" strokecolor="#fee6d6 [660]" strokeweight="2.25pt"/>
                </v:group>
                <v:oval id="_x0000_s1105" style="position:absolute;left:8731;top:12549;width:1737;height:1687;mso-position-horizontal-relative:margin;mso-position-vertical-relative:page" fillcolor="#fe8637 [3204]" strokecolor="#fe8637 [3204]" strokeweight="3pt">
                  <v:stroke linestyle="thinThin"/>
                </v:oval>
                <v:group id="_x0000_s1106" style="position:absolute;left:8931;top:14606;width:864;height:864;mso-position-horizontal-relative:margin;mso-position-vertical-relative:bottom-margin-area;mso-width-relative:margin;mso-height-relative:margin" coordorigin="10653,14697" coordsize="864,864">
                  <v:oval id="_x0000_s1107" style="position:absolute;left:10860;top:14898;width:297;height:303;flip:x" fillcolor="#fe8637 [3204]" strokecolor="#fe8637 [3204]" strokeweight="3pt">
                    <v:fill rotate="t"/>
                    <v:stroke linestyle="thinThin"/>
                    <v:shadow color="#1f2f3f" opacity=".5" offset=",3pt" offset2=",2pt"/>
                  </v:oval>
                  <v:rect id="_x0000_s1108" style="position:absolute;left:10653;top:14697;width:864;height:864" filled="f" stroked="f"/>
                </v:group>
                <w10:wrap anchorx="page" anchory="page"/>
              </v:group>
            </w:pict>
          </w:r>
          <w:r w:rsidRPr="0082367F">
            <w:rPr>
              <w:rFonts w:asciiTheme="majorBidi" w:hAnsiTheme="majorBidi" w:cstheme="majorBidi"/>
              <w:smallCaps/>
              <w:noProof/>
              <w:color w:val="4F271C"/>
              <w:spacing w:val="10"/>
              <w:sz w:val="32"/>
              <w:szCs w:val="32"/>
            </w:rPr>
            <w:pict>
              <v:oval id="_x0000_s1097" style="position:absolute;margin-left:294.35pt;margin-top:542.25pt;width:186.2pt;height:183.3pt;flip:x;z-index:251675648;mso-left-percent:520;mso-position-horizontal-relative:margin;mso-position-vertical-relative:bottom-margin-area;mso-left-percent:520" fillcolor="#fe8637" strokecolor="#fe8637" strokeweight="4.5pt">
                <v:fill rotate="t"/>
                <v:stroke linestyle="thinThick"/>
                <v:shadow color="#1f2f3f" opacity=".5" offset=",3pt" offset2=",2pt"/>
                <w10:wrap anchorx="margin" anchory="page"/>
              </v:oval>
            </w:pict>
          </w:r>
        </w:p>
        <w:p w:rsidR="00A426DF" w:rsidRDefault="00A426DF" w:rsidP="00A426DF"/>
        <w:p w:rsidR="00A738DF" w:rsidRPr="00A738DF" w:rsidRDefault="00A738DF" w:rsidP="00A738DF"/>
        <w:p w:rsidR="00FC2A5E" w:rsidRDefault="0082367F">
          <w:pPr>
            <w:rPr>
              <w:rFonts w:asciiTheme="majorHAnsi" w:hAnsiTheme="majorHAnsi"/>
              <w:smallCaps/>
              <w:color w:val="FE8637" w:themeColor="accent1"/>
              <w:spacing w:val="10"/>
              <w:sz w:val="48"/>
              <w:szCs w:val="48"/>
            </w:rPr>
          </w:pPr>
        </w:p>
      </w:sdtContent>
    </w:sdt>
    <w:p w:rsidR="00FC2A5E" w:rsidRDefault="00331817" w:rsidP="00B83E08">
      <w:pPr>
        <w:pStyle w:val="Titre"/>
      </w:pPr>
      <w:r w:rsidRPr="0082367F">
        <w:rPr>
          <w:rFonts w:asciiTheme="majorBidi" w:hAnsiTheme="majorBidi"/>
          <w:smallCaps w:val="0"/>
          <w:noProof/>
        </w:rPr>
        <w:pict>
          <v:rect id="_x0000_s1109" style="position:absolute;margin-left:-6pt;margin-top:203.4pt;width:357.15pt;height:542.5pt;z-index:251677696;mso-width-percent:600;mso-position-horizontal-relative:margin;mso-position-vertical-relative:page;mso-width-percent:600;v-text-anchor:middle" o:allowincell="f" filled="f" stroked="f">
            <v:textbox style="mso-next-textbox:#_x0000_s1109">
              <w:txbxContent>
                <w:p w:rsidR="00A738DF" w:rsidRDefault="00A738DF" w:rsidP="00331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-Bold" w:eastAsiaTheme="minorHAnsi" w:hAnsi="Garamond-Bold" w:cs="Garamond-Bold"/>
                      <w:b/>
                      <w:bCs/>
                      <w:color w:val="E65B01" w:themeColor="accent1" w:themeShade="BF"/>
                      <w:sz w:val="48"/>
                      <w:szCs w:val="48"/>
                    </w:rPr>
                  </w:pPr>
                  <w:r w:rsidRPr="00A738DF">
                    <w:rPr>
                      <w:rFonts w:ascii="Garamond-Bold" w:eastAsiaTheme="minorHAnsi" w:hAnsi="Garamond-Bold" w:cs="Garamond-Bold"/>
                      <w:b/>
                      <w:bCs/>
                      <w:color w:val="E65B01" w:themeColor="accent1" w:themeShade="BF"/>
                      <w:sz w:val="48"/>
                      <w:szCs w:val="48"/>
                    </w:rPr>
                    <w:t>Fiche d’inscription</w:t>
                  </w:r>
                </w:p>
                <w:p w:rsidR="00065B0D" w:rsidRPr="00A738DF" w:rsidRDefault="00065B0D" w:rsidP="00A738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-Bold" w:eastAsiaTheme="minorHAnsi" w:hAnsi="Garamond-Bold" w:cs="Garamond-Bold"/>
                      <w:b/>
                      <w:bCs/>
                      <w:color w:val="E65B01" w:themeColor="accent1" w:themeShade="BF"/>
                      <w:sz w:val="48"/>
                      <w:szCs w:val="48"/>
                    </w:rPr>
                  </w:pPr>
                </w:p>
                <w:p w:rsidR="00A738DF" w:rsidRPr="009E4D2C" w:rsidRDefault="00A738DF" w:rsidP="0033181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MT" w:eastAsiaTheme="minorHAnsi" w:hAnsi="ArialMT" w:cs="ArialMT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E4D2C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  <w:t xml:space="preserve">Nom : </w:t>
                  </w:r>
                  <w:r w:rsidRPr="009E4D2C">
                    <w:rPr>
                      <w:rFonts w:ascii="ArialMT" w:eastAsiaTheme="minorHAnsi" w:hAnsi="ArialMT" w:cs="ArialMT"/>
                      <w:b/>
                      <w:bCs/>
                      <w:color w:val="000000"/>
                      <w:sz w:val="24"/>
                      <w:szCs w:val="24"/>
                    </w:rPr>
                    <w:t>............................................................................</w:t>
                  </w:r>
                </w:p>
                <w:p w:rsidR="00A738DF" w:rsidRPr="009E4D2C" w:rsidRDefault="00A738DF" w:rsidP="0033181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MT" w:eastAsiaTheme="minorHAnsi" w:hAnsi="ArialMT" w:cs="ArialMT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E4D2C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  <w:t xml:space="preserve">Prénom </w:t>
                  </w:r>
                  <w:r w:rsidRPr="009E4D2C">
                    <w:rPr>
                      <w:rFonts w:ascii="ArialMT" w:eastAsiaTheme="minorHAnsi" w:hAnsi="ArialMT" w:cs="ArialMT"/>
                      <w:b/>
                      <w:bCs/>
                      <w:color w:val="000000"/>
                      <w:sz w:val="24"/>
                      <w:szCs w:val="24"/>
                    </w:rPr>
                    <w:t>: .......................................................................</w:t>
                  </w:r>
                </w:p>
                <w:p w:rsidR="00A738DF" w:rsidRPr="009E4D2C" w:rsidRDefault="00A738DF" w:rsidP="0033181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MT" w:eastAsiaTheme="minorHAnsi" w:hAnsi="ArialMT" w:cs="ArialMT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E4D2C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  <w:t xml:space="preserve">Grade </w:t>
                  </w:r>
                  <w:r w:rsidRPr="009E4D2C">
                    <w:rPr>
                      <w:rFonts w:ascii="ArialMT" w:eastAsiaTheme="minorHAnsi" w:hAnsi="ArialMT" w:cs="ArialMT"/>
                      <w:b/>
                      <w:bCs/>
                      <w:color w:val="000000"/>
                      <w:sz w:val="24"/>
                      <w:szCs w:val="24"/>
                    </w:rPr>
                    <w:t>: ........................................................................</w:t>
                  </w:r>
                  <w:r w:rsidR="009E4D2C">
                    <w:rPr>
                      <w:rFonts w:ascii="ArialMT" w:eastAsiaTheme="minorHAnsi" w:hAnsi="ArialMT" w:cs="ArialMT"/>
                      <w:b/>
                      <w:bCs/>
                      <w:color w:val="000000"/>
                      <w:sz w:val="24"/>
                      <w:szCs w:val="24"/>
                    </w:rPr>
                    <w:t>..</w:t>
                  </w:r>
                </w:p>
                <w:p w:rsidR="00A738DF" w:rsidRPr="009E4D2C" w:rsidRDefault="00A738DF" w:rsidP="0033181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MT" w:eastAsiaTheme="minorHAnsi" w:hAnsi="ArialMT" w:cs="ArialMT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E4D2C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  <w:t xml:space="preserve">Fonction </w:t>
                  </w:r>
                  <w:r w:rsidRPr="009E4D2C">
                    <w:rPr>
                      <w:rFonts w:ascii="ArialMT" w:eastAsiaTheme="minorHAnsi" w:hAnsi="ArialMT" w:cs="ArialMT"/>
                      <w:b/>
                      <w:bCs/>
                      <w:color w:val="000000"/>
                      <w:sz w:val="24"/>
                      <w:szCs w:val="24"/>
                    </w:rPr>
                    <w:t>: .....................................................................</w:t>
                  </w:r>
                </w:p>
                <w:p w:rsidR="00A738DF" w:rsidRPr="009E4D2C" w:rsidRDefault="00A738DF" w:rsidP="0033181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MT" w:eastAsiaTheme="minorHAnsi" w:hAnsi="ArialMT" w:cs="ArialMT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E4D2C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  <w:t xml:space="preserve">Affiliation </w:t>
                  </w:r>
                  <w:r w:rsidRPr="009E4D2C">
                    <w:rPr>
                      <w:rFonts w:ascii="ArialMT" w:eastAsiaTheme="minorHAnsi" w:hAnsi="ArialMT" w:cs="ArialMT"/>
                      <w:b/>
                      <w:bCs/>
                      <w:color w:val="000000"/>
                      <w:sz w:val="24"/>
                      <w:szCs w:val="24"/>
                    </w:rPr>
                    <w:t>: ..............................................</w:t>
                  </w:r>
                  <w:r w:rsidR="009E4D2C">
                    <w:rPr>
                      <w:rFonts w:ascii="ArialMT" w:eastAsiaTheme="minorHAnsi" w:hAnsi="ArialMT" w:cs="ArialMT"/>
                      <w:b/>
                      <w:bCs/>
                      <w:color w:val="000000"/>
                      <w:sz w:val="24"/>
                      <w:szCs w:val="24"/>
                    </w:rPr>
                    <w:t>.....................</w:t>
                  </w:r>
                </w:p>
                <w:p w:rsidR="00A738DF" w:rsidRPr="009E4D2C" w:rsidRDefault="00A738DF" w:rsidP="0033181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MT" w:eastAsiaTheme="minorHAnsi" w:hAnsi="ArialMT" w:cs="ArialMT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E4D2C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  <w:t xml:space="preserve">Adresse </w:t>
                  </w:r>
                  <w:r w:rsidRPr="009E4D2C">
                    <w:rPr>
                      <w:rFonts w:ascii="ArialMT" w:eastAsiaTheme="minorHAnsi" w:hAnsi="ArialMT" w:cs="ArialMT"/>
                      <w:b/>
                      <w:bCs/>
                      <w:color w:val="000000"/>
                      <w:sz w:val="24"/>
                      <w:szCs w:val="24"/>
                    </w:rPr>
                    <w:t>: ......................................................................</w:t>
                  </w:r>
                </w:p>
                <w:p w:rsidR="00A738DF" w:rsidRPr="009E4D2C" w:rsidRDefault="00A738DF" w:rsidP="0033181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MT" w:eastAsiaTheme="minorHAnsi" w:hAnsi="ArialMT" w:cs="ArialMT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E4D2C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  <w:t xml:space="preserve">Ville </w:t>
                  </w:r>
                  <w:r w:rsidRPr="009E4D2C">
                    <w:rPr>
                      <w:rFonts w:ascii="ArialMT" w:eastAsiaTheme="minorHAnsi" w:hAnsi="ArialMT" w:cs="ArialMT"/>
                      <w:b/>
                      <w:bCs/>
                      <w:color w:val="000000"/>
                      <w:sz w:val="24"/>
                      <w:szCs w:val="24"/>
                    </w:rPr>
                    <w:t>: ............................................................................</w:t>
                  </w:r>
                  <w:r w:rsidR="009E4D2C">
                    <w:rPr>
                      <w:rFonts w:ascii="ArialMT" w:eastAsiaTheme="minorHAnsi" w:hAnsi="ArialMT" w:cs="ArialMT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  <w:p w:rsidR="00A738DF" w:rsidRPr="009E4D2C" w:rsidRDefault="00A738DF" w:rsidP="0033181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MT" w:eastAsiaTheme="minorHAnsi" w:hAnsi="ArialMT" w:cs="ArialMT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E4D2C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  <w:t>Tél</w:t>
                  </w:r>
                  <w:r w:rsidRPr="009E4D2C">
                    <w:rPr>
                      <w:rFonts w:ascii="ArialMT" w:eastAsiaTheme="minorHAnsi" w:hAnsi="ArialMT" w:cs="ArialMT"/>
                      <w:b/>
                      <w:bCs/>
                      <w:color w:val="000000"/>
                      <w:sz w:val="24"/>
                      <w:szCs w:val="24"/>
                    </w:rPr>
                    <w:t>. :...............................................................................</w:t>
                  </w:r>
                </w:p>
                <w:p w:rsidR="00A738DF" w:rsidRPr="009E4D2C" w:rsidRDefault="00A738DF" w:rsidP="0033181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MT" w:eastAsiaTheme="minorHAnsi" w:hAnsi="ArialMT" w:cs="ArialMT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E4D2C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  <w:t xml:space="preserve">Fax </w:t>
                  </w:r>
                  <w:r w:rsidRPr="009E4D2C">
                    <w:rPr>
                      <w:rFonts w:ascii="ArialMT" w:eastAsiaTheme="minorHAnsi" w:hAnsi="ArialMT" w:cs="ArialMT"/>
                      <w:b/>
                      <w:bCs/>
                      <w:color w:val="000000"/>
                      <w:sz w:val="24"/>
                      <w:szCs w:val="24"/>
                    </w:rPr>
                    <w:t>: ..............................................................................</w:t>
                  </w:r>
                </w:p>
                <w:p w:rsidR="00A738DF" w:rsidRPr="009E4D2C" w:rsidRDefault="00A738DF" w:rsidP="0033181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MT" w:eastAsiaTheme="minorHAnsi" w:hAnsi="ArialMT" w:cs="ArialMT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E4D2C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  <w:t>E</w:t>
                  </w:r>
                  <w:r w:rsidR="00037F02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Pr="009E4D2C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  <w:t xml:space="preserve">mail </w:t>
                  </w:r>
                  <w:r w:rsidRPr="009E4D2C">
                    <w:rPr>
                      <w:rFonts w:ascii="ArialMT" w:eastAsiaTheme="minorHAnsi" w:hAnsi="ArialMT" w:cs="ArialMT"/>
                      <w:b/>
                      <w:bCs/>
                      <w:color w:val="000000"/>
                      <w:sz w:val="24"/>
                      <w:szCs w:val="24"/>
                    </w:rPr>
                    <w:t>: ..........................................................................</w:t>
                  </w:r>
                  <w:r w:rsidR="009E4D2C">
                    <w:rPr>
                      <w:rFonts w:ascii="ArialMT" w:eastAsiaTheme="minorHAnsi" w:hAnsi="ArialMT" w:cs="ArialMT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  <w:p w:rsidR="00A738DF" w:rsidRDefault="00A738DF" w:rsidP="0033181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E4D2C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  <w:t>Je souhaite soumettre une communication :</w:t>
                  </w:r>
                </w:p>
                <w:p w:rsidR="004F0868" w:rsidRPr="009E4D2C" w:rsidRDefault="004F0868" w:rsidP="00A738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A738DF" w:rsidRDefault="00A738DF" w:rsidP="00A738DF">
                  <w:pPr>
                    <w:pStyle w:val="Paragraphedeliste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Antiqua" w:eastAsiaTheme="minorHAnsi" w:hAnsi="BookAntiqua" w:cs="BookAntiqu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E4D2C">
                    <w:rPr>
                      <w:rFonts w:ascii="BookAntiqua" w:eastAsiaTheme="minorHAnsi" w:hAnsi="BookAntiqua" w:cs="BookAntiqua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Orale </w:t>
                  </w:r>
                </w:p>
                <w:p w:rsidR="004F0868" w:rsidRPr="009E4D2C" w:rsidRDefault="004F0868" w:rsidP="004F0868">
                  <w:pPr>
                    <w:pStyle w:val="Paragraphedeliste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Antiqua" w:eastAsiaTheme="minorHAnsi" w:hAnsi="BookAntiqua" w:cs="BookAntiqu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A738DF" w:rsidRPr="009E4D2C" w:rsidRDefault="00A738DF" w:rsidP="00A738DF">
                  <w:pPr>
                    <w:pStyle w:val="Paragraphedeliste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Antiqua" w:eastAsiaTheme="minorHAnsi" w:hAnsi="BookAntiqua" w:cs="BookAntiqu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E4D2C">
                    <w:rPr>
                      <w:rFonts w:ascii="BookAntiqua" w:eastAsiaTheme="minorHAnsi" w:hAnsi="BookAntiqua" w:cs="BookAntiqua"/>
                      <w:b/>
                      <w:bCs/>
                      <w:color w:val="000000" w:themeColor="text1"/>
                      <w:sz w:val="24"/>
                      <w:szCs w:val="24"/>
                    </w:rPr>
                    <w:t>Poster</w:t>
                  </w:r>
                </w:p>
                <w:p w:rsidR="00A738DF" w:rsidRPr="009E4D2C" w:rsidRDefault="00A738DF" w:rsidP="00A738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9E4D2C" w:rsidRPr="009E4D2C" w:rsidRDefault="009E4D2C" w:rsidP="009E4D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E4D2C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  <w:t>Thème N° :</w:t>
                  </w:r>
                </w:p>
                <w:p w:rsidR="009E4D2C" w:rsidRDefault="009E4D2C" w:rsidP="00A738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9E4D2C" w:rsidRPr="009E4D2C" w:rsidRDefault="009E4D2C" w:rsidP="00A738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A738DF" w:rsidRPr="009E4D2C" w:rsidRDefault="00A738DF" w:rsidP="00A738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E4D2C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  <w:t xml:space="preserve">Titre </w:t>
                  </w:r>
                  <w:r w:rsidR="00CD4DC4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  <w:t>de la communication</w:t>
                  </w:r>
                  <w:r w:rsidRPr="009E4D2C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</w:p>
                <w:p w:rsidR="00A738DF" w:rsidRPr="009E4D2C" w:rsidRDefault="00A738DF" w:rsidP="00A738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E4D2C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  <w:t>........................................................................................</w:t>
                  </w:r>
                </w:p>
                <w:p w:rsidR="00A738DF" w:rsidRPr="009E4D2C" w:rsidRDefault="00A738DF" w:rsidP="00A738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E4D2C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  <w:t>........................................................................................</w:t>
                  </w:r>
                </w:p>
                <w:p w:rsidR="00A738DF" w:rsidRPr="009E4D2C" w:rsidRDefault="00A738DF" w:rsidP="00A738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E4D2C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  <w:t>........................................................................................</w:t>
                  </w:r>
                </w:p>
                <w:p w:rsidR="00A738DF" w:rsidRPr="009E4D2C" w:rsidRDefault="00A738DF" w:rsidP="00A738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E4D2C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  <w:t>........................................................................................</w:t>
                  </w:r>
                </w:p>
                <w:p w:rsidR="00A738DF" w:rsidRPr="009E4D2C" w:rsidRDefault="00A738DF" w:rsidP="00A738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E4D2C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  <w:t>........................................................................................</w:t>
                  </w:r>
                </w:p>
                <w:p w:rsidR="00A738DF" w:rsidRPr="00A738DF" w:rsidRDefault="00A738DF" w:rsidP="00A738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Antiqua" w:eastAsiaTheme="minorHAnsi" w:hAnsi="BookAntiqua" w:cs="BookAntiqua"/>
                      <w:color w:val="000000"/>
                      <w:sz w:val="24"/>
                      <w:szCs w:val="24"/>
                    </w:rPr>
                  </w:pPr>
                </w:p>
                <w:p w:rsidR="00FC2A5E" w:rsidRDefault="00037F02" w:rsidP="00A738DF">
                  <w:pPr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A retourner </w:t>
                  </w:r>
                  <w:r w:rsidR="00CD4DC4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par e-mail </w:t>
                  </w:r>
                  <w:r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avant le 30</w:t>
                  </w:r>
                  <w:r w:rsidR="00A738DF" w:rsidRPr="009E4D2C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mars 2011</w:t>
                  </w:r>
                </w:p>
                <w:p w:rsidR="00CD4DC4" w:rsidRPr="00CD4DC4" w:rsidRDefault="00CD4DC4" w:rsidP="00A738D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D4DC4">
                    <w:rPr>
                      <w:rFonts w:ascii="BookAntiqua" w:eastAsiaTheme="minorHAnsi" w:hAnsi="BookAntiqua" w:cs="BookAntiqua"/>
                      <w:b/>
                      <w:bCs/>
                      <w:color w:val="000000"/>
                      <w:sz w:val="24"/>
                      <w:szCs w:val="24"/>
                    </w:rPr>
                    <w:t>Jnm17setif@univ-setif.dz</w:t>
                  </w:r>
                </w:p>
              </w:txbxContent>
            </v:textbox>
            <w10:wrap anchorx="margin" anchory="page"/>
          </v:rect>
        </w:pict>
      </w:r>
      <w:sdt>
        <w:sdtPr>
          <w:id w:val="112299847"/>
          <w:docPartObj>
            <w:docPartGallery w:val="Quick Parts"/>
            <w:docPartUnique/>
          </w:docPartObj>
        </w:sdtPr>
        <w:sdtEndPr>
          <w:rPr>
            <w:i/>
            <w:iCs/>
            <w:smallCaps w:val="0"/>
          </w:rPr>
        </w:sdtEndPr>
        <w:sdtContent>
          <w:r w:rsidR="0082367F" w:rsidRPr="0082367F">
            <w:rPr>
              <w:rFonts w:ascii="Century Schoolbook" w:hAnsi="Century Schoolbook"/>
              <w:noProof/>
              <w:color w:val="4F271C"/>
              <w:sz w:val="32"/>
              <w:szCs w:val="32"/>
            </w:rPr>
            <w:pict>
              <v:oval id="_x0000_s1094" style="position:absolute;margin-left:294.35pt;margin-top:542.25pt;width:186.2pt;height:183.3pt;flip:x;z-index:251672576;mso-left-percent:520;mso-position-horizontal-relative:margin;mso-position-vertical-relative:bottom-margin-area;mso-left-percent:520" fillcolor="#fe8637" strokecolor="#fe8637" strokeweight="4.5pt">
                <v:fill rotate="t"/>
                <v:stroke linestyle="thinThick"/>
                <v:shadow color="#1f2f3f" opacity=".5" offset=",3pt" offset2=",2pt"/>
                <w10:wrap anchorx="margin" anchory="page"/>
              </v:oval>
            </w:pict>
          </w:r>
        </w:sdtContent>
      </w:sdt>
    </w:p>
    <w:p w:rsidR="00FC2A5E" w:rsidRDefault="00331817" w:rsidP="00B83E08">
      <w:pPr>
        <w:rPr>
          <w:color w:val="auto"/>
        </w:rPr>
      </w:pPr>
      <w:r w:rsidRPr="0082367F">
        <w:rPr>
          <w:rFonts w:asciiTheme="majorBidi" w:hAnsiTheme="majorBidi" w:cstheme="majorBidi"/>
          <w:smallCaps/>
          <w:noProof/>
          <w:color w:val="FE8637" w:themeColor="accent1"/>
          <w:spacing w:val="10"/>
          <w:sz w:val="48"/>
          <w:szCs w:val="4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margin-left:86.6pt;margin-top:270.95pt;width:16.6pt;height:16.3pt;z-index:251683840" filled="f">
            <v:textbox>
              <w:txbxContent>
                <w:p w:rsidR="004F0868" w:rsidRPr="006C7C7D" w:rsidRDefault="004F0868" w:rsidP="004F0868">
                  <w:pPr>
                    <w:rPr>
                      <w:rFonts w:asciiTheme="majorBidi" w:hAnsiTheme="majorBidi" w:cstheme="majorBidi"/>
                      <w:smallCaps/>
                      <w:noProof/>
                      <w:color w:val="FE8637" w:themeColor="accent1"/>
                      <w:spacing w:val="10"/>
                      <w:sz w:val="48"/>
                      <w:szCs w:val="48"/>
                    </w:rPr>
                  </w:pPr>
                </w:p>
              </w:txbxContent>
            </v:textbox>
            <w10:wrap type="square"/>
          </v:shape>
        </w:pict>
      </w:r>
      <w:r w:rsidRPr="0082367F">
        <w:rPr>
          <w:rFonts w:asciiTheme="majorBidi" w:hAnsiTheme="majorBidi" w:cstheme="majorBidi"/>
          <w:noProof/>
          <w:lang w:eastAsia="fr-FR"/>
        </w:rPr>
        <w:pict>
          <v:shape id="_x0000_s1114" type="#_x0000_t202" style="position:absolute;margin-left:86.6pt;margin-top:301.5pt;width:16.6pt;height:16.3pt;z-index:251682816" filled="f">
            <v:textbox>
              <w:txbxContent>
                <w:p w:rsidR="004F0868" w:rsidRPr="006C7C7D" w:rsidRDefault="004F0868" w:rsidP="004F0868">
                  <w:pPr>
                    <w:rPr>
                      <w:rFonts w:asciiTheme="majorBidi" w:hAnsiTheme="majorBidi" w:cstheme="majorBidi"/>
                      <w:smallCaps/>
                      <w:noProof/>
                      <w:color w:val="FE8637" w:themeColor="accent1"/>
                      <w:spacing w:val="10"/>
                      <w:sz w:val="48"/>
                      <w:szCs w:val="48"/>
                    </w:rPr>
                  </w:pPr>
                </w:p>
              </w:txbxContent>
            </v:textbox>
            <w10:wrap type="square"/>
          </v:shape>
        </w:pict>
      </w:r>
    </w:p>
    <w:sectPr w:rsidR="00FC2A5E" w:rsidSect="00FC2A5E">
      <w:headerReference w:type="default" r:id="rId14"/>
      <w:footerReference w:type="default" r:id="rId15"/>
      <w:pgSz w:w="11907" w:h="16839"/>
      <w:pgMar w:top="1418" w:right="1843" w:bottom="1418" w:left="1843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2C2" w:rsidRDefault="002232C2">
      <w:pPr>
        <w:spacing w:after="0" w:line="240" w:lineRule="auto"/>
      </w:pPr>
      <w:r>
        <w:separator/>
      </w:r>
    </w:p>
  </w:endnote>
  <w:endnote w:type="continuationSeparator" w:id="1">
    <w:p w:rsidR="002232C2" w:rsidRDefault="0022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A5E" w:rsidRDefault="006A353E">
    <w:pPr>
      <w:pStyle w:val="Pieddepage"/>
    </w:pPr>
    <w:r>
      <w:ptab w:relativeTo="margin" w:alignment="right" w:leader="none"/>
    </w:r>
    <w:fldSimple w:instr=" PAGE ">
      <w:r w:rsidR="009E4D2C">
        <w:rPr>
          <w:noProof/>
        </w:rPr>
        <w:t>1</w:t>
      </w:r>
    </w:fldSimple>
    <w:r>
      <w:t xml:space="preserve"> </w:t>
    </w:r>
    <w:r w:rsidR="0082367F" w:rsidRPr="0082367F">
      <w:rPr>
        <w:lang w:val="en-US"/>
      </w:rPr>
    </w:r>
    <w:r w:rsidR="0082367F" w:rsidRPr="0082367F">
      <w:rPr>
        <w:lang w:val="en-US"/>
      </w:rPr>
      <w:pict>
        <v:oval id="_x0000_s2057" style="width:7.2pt;height:7.2pt;flip:x;mso-position-horizontal-relative:char;mso-position-vertical-relative:line" filled="f" fillcolor="#ff7d26" strokecolor="#fe8637 [3204]" strokeweight="3pt">
          <v:fill rotate="t"/>
          <v:stroke linestyle="thinThin"/>
          <v:shadow color="#1f2f3f" opacity=".5" offset=",3pt" offset2=",2pt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2C2" w:rsidRDefault="002232C2">
      <w:pPr>
        <w:spacing w:after="0" w:line="240" w:lineRule="auto"/>
      </w:pPr>
      <w:r>
        <w:separator/>
      </w:r>
    </w:p>
  </w:footnote>
  <w:footnote w:type="continuationSeparator" w:id="1">
    <w:p w:rsidR="002232C2" w:rsidRDefault="0022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A5E" w:rsidRDefault="006A353E" w:rsidP="00B83E08">
    <w:pPr>
      <w:pStyle w:val="En-tte"/>
    </w:pPr>
    <w:r>
      <w:ptab w:relativeTo="margin" w:alignment="right" w:leader="none"/>
    </w:r>
    <w:r w:rsidR="0082367F">
      <w:rPr>
        <w:noProof/>
        <w:lang w:bidi="he-I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629pt;margin-top:3.8pt;width:0;height:806.8pt;z-index:251660288;mso-height-percent:1020;mso-left-percent:970;mso-top-percent:-10;mso-position-horizontal-relative:page;mso-position-vertical-relative:page;mso-height-percent:1020;mso-left-percent:970;mso-top-percent:-10;mso-width-relative:right-margin-area" o:connectortype="straight" strokecolor="#fe8637 [3204]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Listepuces1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">
    <w:nsid w:val="12DF230F"/>
    <w:multiLevelType w:val="hybridMultilevel"/>
    <w:tmpl w:val="74F2C4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E3499"/>
    <w:multiLevelType w:val="multilevel"/>
    <w:tmpl w:val="85C08436"/>
    <w:styleLink w:val="Listenumrote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3">
    <w:nsid w:val="6FB8263F"/>
    <w:multiLevelType w:val="hybridMultilevel"/>
    <w:tmpl w:val="FC447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16386">
      <o:colormenu v:ext="edit" fillcolor="none" strokecolor="none [3204]"/>
    </o:shapedefaults>
    <o:shapelayout v:ext="edit">
      <o:idmap v:ext="edit" data="2"/>
      <o:rules v:ext="edit">
        <o:r id="V:Rule2" type="connector" idref="#_x0000_s205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83E08"/>
    <w:rsid w:val="00034D07"/>
    <w:rsid w:val="00037F02"/>
    <w:rsid w:val="00065B0D"/>
    <w:rsid w:val="000F3338"/>
    <w:rsid w:val="00101457"/>
    <w:rsid w:val="002232C2"/>
    <w:rsid w:val="002E594B"/>
    <w:rsid w:val="00331817"/>
    <w:rsid w:val="004F0868"/>
    <w:rsid w:val="0054715C"/>
    <w:rsid w:val="006A353E"/>
    <w:rsid w:val="00773468"/>
    <w:rsid w:val="007F0307"/>
    <w:rsid w:val="0082367F"/>
    <w:rsid w:val="008710CE"/>
    <w:rsid w:val="009B36B1"/>
    <w:rsid w:val="009E4D2C"/>
    <w:rsid w:val="00A426DF"/>
    <w:rsid w:val="00A64EEE"/>
    <w:rsid w:val="00A738DF"/>
    <w:rsid w:val="00AC1859"/>
    <w:rsid w:val="00B05DE4"/>
    <w:rsid w:val="00B24B98"/>
    <w:rsid w:val="00B83E08"/>
    <w:rsid w:val="00CD4DC4"/>
    <w:rsid w:val="00D81AFF"/>
    <w:rsid w:val="00ED0E83"/>
    <w:rsid w:val="00FC2A5E"/>
    <w:rsid w:val="00FC59ED"/>
    <w:rsid w:val="00FD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 [3204]"/>
    </o:shapedefaults>
    <o:shapelayout v:ext="edit">
      <o:idmap v:ext="edit" data="1"/>
      <o:rules v:ext="edit">
        <o:r id="V:Rule5" type="connector" idref="#_x0000_s1101"/>
        <o:r id="V:Rule6" type="connector" idref="#_x0000_s1102"/>
        <o:r id="V:Rule7" type="connector" idref="#_x0000_s1104"/>
        <o:r id="V:Rule8" type="connector" idref="#_x0000_s1103"/>
      </o:rules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1" w:count="267">
    <w:lsdException w:name="Normal" w:semiHidden="0" w:uiPriority="0"/>
    <w:lsdException w:name="heading 1" w:semiHidden="0" w:uiPriority="2"/>
    <w:lsdException w:name="heading 2" w:semiHidden="0" w:uiPriority="2"/>
    <w:lsdException w:name="heading 3" w:semiHidden="0" w:uiPriority="2"/>
    <w:lsdException w:name="heading 4" w:uiPriority="2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/>
    <w:lsdException w:name="Title" w:semiHidden="0" w:uiPriority="4"/>
    <w:lsdException w:name="Default Paragraph Font" w:uiPriority="1"/>
    <w:lsdException w:name="Subtitle" w:semiHidden="0" w:uiPriority="5"/>
    <w:lsdException w:name="Strong" w:semiHidden="0" w:uiPriority="8"/>
    <w:lsdException w:name="Emphasis" w:semiHidden="0" w:uiPriority="6"/>
    <w:lsdException w:name="Table Grid" w:semiHidden="0" w:uiPriority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6"/>
    <w:lsdException w:name="Quote" w:semiHidden="0" w:uiPriority="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5"/>
    <w:lsdException w:name="Intense Emphasis" w:semiHidden="0" w:uiPriority="7"/>
    <w:lsdException w:name="Subtle Reference" w:semiHidden="0" w:uiPriority="11"/>
    <w:lsdException w:name="Intense Reference" w:semiHidden="0" w:uiPriority="12"/>
    <w:lsdException w:name="Book Title" w:semiHidden="0" w:uiPriority="13"/>
    <w:lsdException w:name="Bibliography" w:uiPriority="37"/>
    <w:lsdException w:name="TOC Heading" w:uiPriority="39" w:unhideWhenUsed="1"/>
  </w:latentStyles>
  <w:style w:type="paragraph" w:default="1" w:styleId="Normal">
    <w:name w:val="Normal"/>
    <w:qFormat/>
    <w:rsid w:val="00FC2A5E"/>
    <w:rPr>
      <w:rFonts w:eastAsiaTheme="minorEastAsia"/>
      <w:color w:val="414751" w:themeColor="text2" w:themeShade="BF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rsid w:val="00FC2A5E"/>
    <w:pPr>
      <w:spacing w:before="360" w:after="40"/>
      <w:outlineLvl w:val="0"/>
    </w:pPr>
    <w:rPr>
      <w:rFonts w:asciiTheme="majorHAnsi" w:eastAsiaTheme="majorEastAsia" w:hAnsiTheme="majorHAnsi" w:cstheme="majorBidi"/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2A5E"/>
    <w:pPr>
      <w:spacing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2A5E"/>
    <w:pPr>
      <w:spacing w:after="0"/>
      <w:outlineLvl w:val="2"/>
    </w:pPr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2A5E"/>
    <w:pPr>
      <w:spacing w:after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2A5E"/>
    <w:pPr>
      <w:spacing w:after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2A5E"/>
    <w:pPr>
      <w:spacing w:after="0"/>
      <w:outlineLvl w:val="5"/>
    </w:pPr>
    <w:rPr>
      <w:b/>
      <w:bCs/>
      <w:color w:val="E65B01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2A5E"/>
    <w:pPr>
      <w:spacing w:after="0"/>
      <w:outlineLvl w:val="6"/>
    </w:pPr>
    <w:rPr>
      <w:b/>
      <w:bCs/>
      <w:i/>
      <w:iCs/>
      <w:color w:val="E65B01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2A5E"/>
    <w:pPr>
      <w:spacing w:after="0"/>
      <w:outlineLvl w:val="7"/>
    </w:pPr>
    <w:rPr>
      <w:b/>
      <w:bCs/>
      <w:color w:val="3667C3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2A5E"/>
    <w:pPr>
      <w:spacing w:after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2A5E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C2A5E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paragraph" w:styleId="Titre">
    <w:name w:val="Title"/>
    <w:basedOn w:val="Normal"/>
    <w:link w:val="TitreCar"/>
    <w:uiPriority w:val="10"/>
    <w:qFormat/>
    <w:rsid w:val="00FC2A5E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FC2A5E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paragraph" w:styleId="Sous-titre">
    <w:name w:val="Subtitle"/>
    <w:basedOn w:val="Normal"/>
    <w:link w:val="Sous-titreCar"/>
    <w:uiPriority w:val="11"/>
    <w:qFormat/>
    <w:rsid w:val="00FC2A5E"/>
    <w:rPr>
      <w:i/>
      <w:iCs/>
      <w:color w:val="575F6D" w:themeColor="text2"/>
      <w:spacing w:val="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2A5E"/>
    <w:rPr>
      <w:i/>
      <w:iCs/>
      <w:color w:val="575F6D" w:themeColor="text2"/>
      <w:spacing w:val="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2A5E"/>
    <w:pPr>
      <w:spacing w:after="0" w:line="240" w:lineRule="auto"/>
    </w:pPr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A5E"/>
    <w:rPr>
      <w:rFonts w:eastAsiaTheme="minorEastAsia" w:hAnsi="Tahoma"/>
      <w:color w:val="414751" w:themeColor="text2" w:themeShade="BF"/>
      <w:sz w:val="16"/>
      <w:szCs w:val="16"/>
      <w:lang w:val="fr-FR"/>
    </w:rPr>
  </w:style>
  <w:style w:type="character" w:styleId="Titredulivre">
    <w:name w:val="Book Title"/>
    <w:basedOn w:val="Policepardfaut"/>
    <w:uiPriority w:val="33"/>
    <w:qFormat/>
    <w:rsid w:val="00FC2A5E"/>
    <w:rPr>
      <w:rFonts w:eastAsiaTheme="minorEastAsia" w:cstheme="minorBidi"/>
      <w:bCs w:val="0"/>
      <w:iCs w:val="0"/>
      <w:smallCaps/>
      <w:color w:val="000000"/>
      <w:spacing w:val="10"/>
      <w:szCs w:val="20"/>
      <w:lang w:val="fr-FR"/>
    </w:rPr>
  </w:style>
  <w:style w:type="numbering" w:customStyle="1" w:styleId="Listepuces1">
    <w:name w:val="Liste à puces1"/>
    <w:uiPriority w:val="99"/>
    <w:rsid w:val="00FC2A5E"/>
    <w:pPr>
      <w:numPr>
        <w:numId w:val="1"/>
      </w:numPr>
    </w:pPr>
  </w:style>
  <w:style w:type="paragraph" w:styleId="Lgende">
    <w:name w:val="caption"/>
    <w:basedOn w:val="Normal"/>
    <w:next w:val="Normal"/>
    <w:uiPriority w:val="99"/>
    <w:unhideWhenUsed/>
    <w:rsid w:val="00FC2A5E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Accentuation">
    <w:name w:val="Emphasis"/>
    <w:uiPriority w:val="20"/>
    <w:qFormat/>
    <w:rsid w:val="00FC2A5E"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C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2A5E"/>
    <w:rPr>
      <w:color w:val="414751" w:themeColor="text2" w:themeShade="BF"/>
      <w:sz w:val="20"/>
    </w:rPr>
  </w:style>
  <w:style w:type="paragraph" w:styleId="En-tte">
    <w:name w:val="header"/>
    <w:basedOn w:val="Normal"/>
    <w:link w:val="En-tteCar"/>
    <w:uiPriority w:val="99"/>
    <w:semiHidden/>
    <w:unhideWhenUsed/>
    <w:rsid w:val="00FC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C2A5E"/>
    <w:rPr>
      <w:color w:val="414751" w:themeColor="text2" w:themeShade="BF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FC2A5E"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C2A5E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2A5E"/>
    <w:rPr>
      <w:i/>
      <w:iCs/>
      <w:color w:val="E65B0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2A5E"/>
    <w:rPr>
      <w:b/>
      <w:bCs/>
      <w:color w:val="E65B01" w:themeColor="accent1" w:themeShade="B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FC2A5E"/>
    <w:rPr>
      <w:b/>
      <w:bCs/>
      <w:i/>
      <w:iCs/>
      <w:color w:val="E65B01" w:themeColor="accent1" w:themeShade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C2A5E"/>
    <w:rPr>
      <w:b/>
      <w:bCs/>
      <w:color w:val="3667C3" w:themeColor="accent2" w:themeShade="BF"/>
      <w:sz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2A5E"/>
    <w:rPr>
      <w:b/>
      <w:bCs/>
      <w:i/>
      <w:iCs/>
      <w:color w:val="3667C3" w:themeColor="accent2" w:themeShade="BF"/>
      <w:sz w:val="18"/>
      <w:szCs w:val="18"/>
    </w:rPr>
  </w:style>
  <w:style w:type="character" w:styleId="Emphaseintense">
    <w:name w:val="Intense Emphasis"/>
    <w:basedOn w:val="Policepardfaut"/>
    <w:uiPriority w:val="21"/>
    <w:qFormat/>
    <w:rsid w:val="00FC2A5E"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Citation">
    <w:name w:val="Quote"/>
    <w:basedOn w:val="Normal"/>
    <w:link w:val="CitationCar"/>
    <w:uiPriority w:val="29"/>
    <w:qFormat/>
    <w:rsid w:val="00FC2A5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C2A5E"/>
    <w:rPr>
      <w:i/>
      <w:iCs/>
      <w:color w:val="414751" w:themeColor="text2" w:themeShade="BF"/>
      <w:sz w:val="20"/>
    </w:rPr>
  </w:style>
  <w:style w:type="paragraph" w:styleId="Citationintense">
    <w:name w:val="Intense Quote"/>
    <w:basedOn w:val="Citation"/>
    <w:link w:val="CitationintenseCar"/>
    <w:uiPriority w:val="30"/>
    <w:qFormat/>
    <w:rsid w:val="00FC2A5E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2A5E"/>
    <w:rPr>
      <w:color w:val="E65B01" w:themeColor="accent1" w:themeShade="BF"/>
      <w:sz w:val="20"/>
    </w:rPr>
  </w:style>
  <w:style w:type="character" w:styleId="Rfrenceintense">
    <w:name w:val="Intense Reference"/>
    <w:basedOn w:val="Policepardfaut"/>
    <w:uiPriority w:val="32"/>
    <w:qFormat/>
    <w:rsid w:val="00FC2A5E"/>
    <w:rPr>
      <w:b/>
      <w:bCs/>
      <w:caps/>
      <w:color w:val="3667C3" w:themeColor="accent2" w:themeShade="BF"/>
      <w:spacing w:val="5"/>
      <w:sz w:val="18"/>
      <w:szCs w:val="18"/>
    </w:rPr>
  </w:style>
  <w:style w:type="paragraph" w:styleId="Paragraphedeliste">
    <w:name w:val="List Paragraph"/>
    <w:basedOn w:val="Normal"/>
    <w:uiPriority w:val="36"/>
    <w:unhideWhenUsed/>
    <w:qFormat/>
    <w:rsid w:val="00FC2A5E"/>
    <w:pPr>
      <w:ind w:left="720"/>
      <w:contextualSpacing/>
    </w:pPr>
  </w:style>
  <w:style w:type="paragraph" w:styleId="Retraitnormal">
    <w:name w:val="Normal Indent"/>
    <w:basedOn w:val="Normal"/>
    <w:uiPriority w:val="99"/>
    <w:unhideWhenUsed/>
    <w:rsid w:val="00FC2A5E"/>
    <w:pPr>
      <w:ind w:left="720"/>
      <w:contextualSpacing/>
    </w:pPr>
  </w:style>
  <w:style w:type="numbering" w:customStyle="1" w:styleId="Listenumrote">
    <w:name w:val="Liste numérotée"/>
    <w:uiPriority w:val="99"/>
    <w:rsid w:val="00FC2A5E"/>
    <w:pPr>
      <w:numPr>
        <w:numId w:val="2"/>
      </w:numPr>
    </w:pPr>
  </w:style>
  <w:style w:type="character" w:styleId="lev">
    <w:name w:val="Strong"/>
    <w:basedOn w:val="Policepardfaut"/>
    <w:uiPriority w:val="22"/>
    <w:qFormat/>
    <w:rsid w:val="00FC2A5E"/>
    <w:rPr>
      <w:b/>
      <w:bCs/>
    </w:rPr>
  </w:style>
  <w:style w:type="character" w:styleId="Emphaseple">
    <w:name w:val="Subtle Emphasis"/>
    <w:basedOn w:val="Policepardfaut"/>
    <w:uiPriority w:val="19"/>
    <w:qFormat/>
    <w:rsid w:val="00FC2A5E"/>
    <w:rPr>
      <w:i/>
      <w:iCs/>
      <w:color w:val="E65B01" w:themeColor="accent1" w:themeShade="BF"/>
    </w:rPr>
  </w:style>
  <w:style w:type="character" w:styleId="Rfrenceple">
    <w:name w:val="Subtle Reference"/>
    <w:basedOn w:val="Policepardfaut"/>
    <w:uiPriority w:val="31"/>
    <w:qFormat/>
    <w:rsid w:val="00FC2A5E"/>
    <w:rPr>
      <w:b/>
      <w:bCs/>
      <w:i/>
      <w:iCs/>
      <w:color w:val="3667C3" w:themeColor="accent2" w:themeShade="BF"/>
    </w:rPr>
  </w:style>
  <w:style w:type="table" w:styleId="Grilledutableau">
    <w:name w:val="Table Grid"/>
    <w:basedOn w:val="TableauNormal"/>
    <w:uiPriority w:val="1"/>
    <w:rsid w:val="00FC2A5E"/>
    <w:pPr>
      <w:spacing w:after="0" w:line="240" w:lineRule="auto"/>
    </w:pPr>
    <w:rPr>
      <w:rFonts w:eastAsiaTheme="minorEastAsia"/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qFormat/>
    <w:rsid w:val="00FC2A5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7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AppData\Roaming\Microsoft\Templates\Orie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28" ma:contentTypeDescription="Create a new document." ma:contentTypeScope="" ma:versionID="3734922cae638a1d4f2b3c9f45d0aea3"/>
</file>

<file path=customXml/item4.xml><?xml version="1.0" encoding="utf-8"?>
<templateProperties xmlns="urn:microsoft.template.properties">
  <_Version/>
  <_LCID/>
</template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6.xml><?xml version="1.0" encoding="utf-8"?>
<tns:customPropertyEditors xmlns:tns="http://schemas.microsoft.com/office/2006/customDocumentInformationPanel">
  <tns:showOnOpen/>
  <tns:defaultPropertyEditorNamespace/>
</tns:customPropertyEditors>
</file>

<file path=customXml/item7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0060B2-5E63-452F-AAA0-FFCF90806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21E57-96D1-413D-B308-01E7C1CD2017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C7DCFB9A-D0A9-4B95-B0C1-3C48EE5A7A72}">
  <ds:schemaRefs>
    <ds:schemaRef ds:uri="urn:microsoft.template.properties"/>
  </ds:schemaRefs>
</ds:datastoreItem>
</file>

<file path=customXml/itemProps5.xml><?xml version="1.0" encoding="utf-8"?>
<ds:datastoreItem xmlns:ds="http://schemas.openxmlformats.org/officeDocument/2006/customXml" ds:itemID="{80638BE1-8B11-4CA0-8C8D-587A590A00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2B06F414-C573-4C0B-9746-2EC8EAD8EB56}">
  <ds:schemaRefs>
    <ds:schemaRef ds:uri="http://schemas.microsoft.com/office/2006/customDocumentInformationPanel"/>
  </ds:schemaRefs>
</ds:datastoreItem>
</file>

<file path=customXml/itemProps7.xml><?xml version="1.0" encoding="utf-8"?>
<ds:datastoreItem xmlns:ds="http://schemas.openxmlformats.org/officeDocument/2006/customXml" ds:itemID="{37A44DD3-EB41-461C-8831-8E039C645FD7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OrielReport.dotx</Template>
  <TotalTime>10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17eme journée nationale de microbiologie</vt:lpstr>
      <vt:lpstr/>
      <vt:lpstr>Heading 1</vt:lpstr>
      <vt:lpstr>    Heading 2</vt:lpstr>
    </vt:vector>
  </TitlesOfParts>
  <Company>TOSHIBA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17eme journée nationale de icrobiologie</dc:title>
  <dc:creator>TOSHIBA</dc:creator>
  <cp:lastModifiedBy>Origin</cp:lastModifiedBy>
  <cp:revision>7</cp:revision>
  <cp:lastPrinted>2011-01-27T09:30:00Z</cp:lastPrinted>
  <dcterms:created xsi:type="dcterms:W3CDTF">2011-01-23T10:08:00Z</dcterms:created>
  <dcterms:modified xsi:type="dcterms:W3CDTF">2011-01-31T11:20:00Z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TC101927499990</vt:lpwstr>
  </property>
</Properties>
</file>